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D9" w:rsidRPr="00696F6F" w:rsidRDefault="00640DA8">
      <w:pPr>
        <w:rPr>
          <w:b/>
          <w:u w:val="single"/>
        </w:rPr>
      </w:pPr>
      <w:r w:rsidRPr="00696F6F">
        <w:rPr>
          <w:b/>
          <w:u w:val="single"/>
        </w:rPr>
        <w:t>Dust Bowl Review for Quiz 10/28</w:t>
      </w:r>
    </w:p>
    <w:p w:rsidR="00640DA8" w:rsidRDefault="00640DA8"/>
    <w:p w:rsidR="00640DA8" w:rsidRDefault="00640DA8">
      <w:r>
        <w:t>The percentage of the people who stayed in the region was 75%.</w:t>
      </w:r>
    </w:p>
    <w:p w:rsidR="00640DA8" w:rsidRDefault="00640DA8">
      <w:r>
        <w:t>Soil is wealth.</w:t>
      </w:r>
    </w:p>
    <w:p w:rsidR="00640DA8" w:rsidRDefault="00640DA8">
      <w:bookmarkStart w:id="0" w:name="_GoBack"/>
      <w:bookmarkEnd w:id="0"/>
      <w:r>
        <w:t>A tractor could plow 50 acres/day</w:t>
      </w:r>
    </w:p>
    <w:p w:rsidR="00640DA8" w:rsidRDefault="00640DA8">
      <w:r>
        <w:t>People who planted and left until harvest time were known as absentee farmers</w:t>
      </w:r>
      <w:r w:rsidR="00696F6F">
        <w:t>.</w:t>
      </w:r>
    </w:p>
    <w:p w:rsidR="00640DA8" w:rsidRDefault="00640DA8"/>
    <w:p w:rsidR="00640DA8" w:rsidRDefault="00640DA8">
      <w:r>
        <w:t>In the plains, it takes 100 years to form one inch of soil</w:t>
      </w:r>
      <w:r w:rsidR="00696F6F">
        <w:t>.</w:t>
      </w:r>
    </w:p>
    <w:p w:rsidR="00640DA8" w:rsidRDefault="00A80A3F">
      <w:r>
        <w:t xml:space="preserve">One phenomenon of the dust </w:t>
      </w:r>
      <w:proofErr w:type="gramStart"/>
      <w:r>
        <w:t>storms,</w:t>
      </w:r>
      <w:proofErr w:type="gramEnd"/>
      <w:r>
        <w:t xml:space="preserve"> was their production of hail.  </w:t>
      </w:r>
    </w:p>
    <w:p w:rsidR="00A80A3F" w:rsidRDefault="00A80A3F">
      <w:r>
        <w:t>Jack Rabbits had to be driven into pens and slaughtered because they were competing for resources with humans.</w:t>
      </w:r>
    </w:p>
    <w:p w:rsidR="00A80A3F" w:rsidRDefault="00A80A3F">
      <w:r>
        <w:t>Kansas had black dust.</w:t>
      </w:r>
    </w:p>
    <w:p w:rsidR="00A80A3F" w:rsidRDefault="00A80A3F">
      <w:r>
        <w:t>New Mexico had gray dust.</w:t>
      </w:r>
    </w:p>
    <w:p w:rsidR="00A80A3F" w:rsidRDefault="00A80A3F">
      <w:r>
        <w:t>Oklahoma had red dust.</w:t>
      </w:r>
    </w:p>
    <w:p w:rsidR="00A80A3F" w:rsidRDefault="00A80A3F">
      <w:r>
        <w:t>Colorado had gray dust.</w:t>
      </w:r>
    </w:p>
    <w:p w:rsidR="00A80A3F" w:rsidRDefault="00A80A3F"/>
    <w:p w:rsidR="00A80A3F" w:rsidRDefault="00A80A3F">
      <w:r>
        <w:t xml:space="preserve">Dust </w:t>
      </w:r>
      <w:r w:rsidR="00696F6F">
        <w:t>pneumonia</w:t>
      </w:r>
      <w:r>
        <w:t xml:space="preserve"> was the disease caused by dust.</w:t>
      </w:r>
    </w:p>
    <w:p w:rsidR="00A80A3F" w:rsidRDefault="00A80A3F">
      <w:r>
        <w:t>Dust pneumonia caused 1/3 of the deaths in Ford County in Kansas in 1935.</w:t>
      </w:r>
    </w:p>
    <w:p w:rsidR="00A80A3F" w:rsidRDefault="00A80A3F">
      <w:r>
        <w:t>Most people who left went to California</w:t>
      </w:r>
    </w:p>
    <w:p w:rsidR="00A80A3F" w:rsidRDefault="00A80A3F">
      <w:r>
        <w:t>Last Man’s Club is the organization that pledged to stay</w:t>
      </w:r>
    </w:p>
    <w:p w:rsidR="00A80A3F" w:rsidRDefault="00A80A3F">
      <w:r>
        <w:t>Crows made a nest entirely of barbed wire</w:t>
      </w:r>
    </w:p>
    <w:p w:rsidR="00A80A3F" w:rsidRDefault="00A80A3F">
      <w:proofErr w:type="spellStart"/>
      <w:r>
        <w:t>Tex</w:t>
      </w:r>
      <w:proofErr w:type="spellEnd"/>
      <w:r>
        <w:t xml:space="preserve"> Thornton said explosions would bring rain.</w:t>
      </w:r>
    </w:p>
    <w:p w:rsidR="00A80A3F" w:rsidRDefault="00A80A3F">
      <w:r>
        <w:t>Hugh Bennett is the father of soil conservation</w:t>
      </w:r>
    </w:p>
    <w:p w:rsidR="00A80A3F" w:rsidRDefault="00A80A3F">
      <w:r>
        <w:t>April 14, 1935 is Black Sunday</w:t>
      </w:r>
    </w:p>
    <w:p w:rsidR="00A80A3F" w:rsidRDefault="00A80A3F"/>
    <w:p w:rsidR="00A80A3F" w:rsidRDefault="00A80A3F">
      <w:r>
        <w:t>In the area of the dust bowl, agriculture began about 1,200 A.D.</w:t>
      </w:r>
    </w:p>
    <w:p w:rsidR="00A80A3F" w:rsidRDefault="00A80A3F">
      <w:r>
        <w:lastRenderedPageBreak/>
        <w:t>The weather is known as the Panhandle Aspect.</w:t>
      </w:r>
    </w:p>
    <w:p w:rsidR="00A80A3F" w:rsidRDefault="00A80A3F">
      <w:r>
        <w:t>It was fashionable for the wealthy Europeans to own cattle ranches in the area of the dust bowl in the 1800’s.</w:t>
      </w:r>
    </w:p>
    <w:p w:rsidR="00A80A3F" w:rsidRDefault="00A80A3F">
      <w:r>
        <w:t xml:space="preserve">Ironically, the </w:t>
      </w:r>
      <w:proofErr w:type="gramStart"/>
      <w:r>
        <w:t>d</w:t>
      </w:r>
      <w:r w:rsidR="00696F6F">
        <w:t>r</w:t>
      </w:r>
      <w:r>
        <w:t>ought,</w:t>
      </w:r>
      <w:proofErr w:type="gramEnd"/>
      <w:r>
        <w:t xml:space="preserve"> started in 1910 and ended in 1914 WW I </w:t>
      </w:r>
      <w:r w:rsidR="00696F6F">
        <w:t>started same year.</w:t>
      </w:r>
    </w:p>
    <w:p w:rsidR="00696F6F" w:rsidRDefault="00696F6F">
      <w:r>
        <w:t>It is thought the droughts in the dust bowl area are partially caused by activity of the sun.</w:t>
      </w:r>
    </w:p>
    <w:p w:rsidR="00696F6F" w:rsidRDefault="00696F6F">
      <w:r>
        <w:t>The great depression hit farmers of the plains earlier than the rest of the country.</w:t>
      </w:r>
    </w:p>
    <w:p w:rsidR="00696F6F" w:rsidRDefault="00696F6F">
      <w:r>
        <w:t>The dust blocked out the sun in NY for five years.</w:t>
      </w:r>
    </w:p>
    <w:p w:rsidR="00696F6F" w:rsidRDefault="00696F6F">
      <w:r>
        <w:t>During the new deal, .20 to .40 was paid to farmers, per acre, to use the chisel plow.</w:t>
      </w:r>
    </w:p>
    <w:p w:rsidR="00696F6F" w:rsidRDefault="00696F6F">
      <w:r>
        <w:t xml:space="preserve">3.5 million </w:t>
      </w:r>
      <w:proofErr w:type="gramStart"/>
      <w:r>
        <w:t>people</w:t>
      </w:r>
      <w:proofErr w:type="gramEnd"/>
      <w:r>
        <w:t xml:space="preserve"> abandoned their farms during the dust bowl.</w:t>
      </w:r>
    </w:p>
    <w:p w:rsidR="00696F6F" w:rsidRDefault="00696F6F"/>
    <w:sectPr w:rsidR="00696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A8"/>
    <w:rsid w:val="00172ED8"/>
    <w:rsid w:val="00640DA8"/>
    <w:rsid w:val="00696F6F"/>
    <w:rsid w:val="00A80A3F"/>
    <w:rsid w:val="00E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84895918</Template>
  <TotalTime>19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 Kruze</dc:creator>
  <cp:lastModifiedBy>Jaclyn Kruze</cp:lastModifiedBy>
  <cp:revision>2</cp:revision>
  <dcterms:created xsi:type="dcterms:W3CDTF">2015-10-27T17:05:00Z</dcterms:created>
  <dcterms:modified xsi:type="dcterms:W3CDTF">2015-10-27T17:24:00Z</dcterms:modified>
</cp:coreProperties>
</file>